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EC325" w14:textId="77777777" w:rsidR="000E1191" w:rsidRDefault="000E1191" w:rsidP="00665E8B">
      <w:pPr>
        <w:rPr>
          <w:b/>
        </w:rPr>
      </w:pPr>
    </w:p>
    <w:p w14:paraId="01012E93" w14:textId="77777777" w:rsidR="000E1191" w:rsidRPr="00665E8B" w:rsidRDefault="000E1191" w:rsidP="001D2577">
      <w:pPr>
        <w:jc w:val="center"/>
        <w:outlineLvl w:val="0"/>
        <w:rPr>
          <w:b/>
        </w:rPr>
      </w:pPr>
      <w:r>
        <w:rPr>
          <w:b/>
        </w:rPr>
        <w:t>LEAVE APPLICATION</w:t>
      </w:r>
      <w:r w:rsidR="00665E8B">
        <w:rPr>
          <w:b/>
        </w:rPr>
        <w:t xml:space="preserve"> FORM</w:t>
      </w:r>
    </w:p>
    <w:p w14:paraId="25646B00" w14:textId="77777777" w:rsidR="000E1191" w:rsidRDefault="000E1191">
      <w:r>
        <w:t>Date:</w:t>
      </w:r>
    </w:p>
    <w:p w14:paraId="18699391" w14:textId="77777777" w:rsidR="000E1191" w:rsidRDefault="000E1191"/>
    <w:p w14:paraId="254EDD9F" w14:textId="77777777" w:rsidR="000E1191" w:rsidRDefault="000E1191">
      <w:r>
        <w:t>To:</w:t>
      </w:r>
      <w:r w:rsidR="00715C6A">
        <w:tab/>
        <w:t>Principal</w:t>
      </w:r>
    </w:p>
    <w:p w14:paraId="5D98DC39" w14:textId="77777777" w:rsidR="00715C6A" w:rsidRDefault="00715C6A">
      <w:r>
        <w:tab/>
        <w:t xml:space="preserve">Genetic </w:t>
      </w:r>
      <w:smartTag w:uri="urn:schemas-microsoft-com:office:smarttags" w:element="place">
        <w:smartTag w:uri="urn:schemas-microsoft-com:office:smarttags" w:element="PlaceName">
          <w:r>
            <w:t>Computer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</w:p>
    <w:p w14:paraId="4C457124" w14:textId="77777777" w:rsidR="000E1191" w:rsidRDefault="000E1191"/>
    <w:p w14:paraId="1F124447" w14:textId="77777777" w:rsidR="000E1191" w:rsidRDefault="00715C6A" w:rsidP="001D2577">
      <w:pPr>
        <w:outlineLvl w:val="0"/>
        <w:rPr>
          <w:u w:val="single"/>
        </w:rPr>
      </w:pPr>
      <w:proofErr w:type="gramStart"/>
      <w:r>
        <w:rPr>
          <w:u w:val="single"/>
        </w:rPr>
        <w:t>Re 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0E1191">
        <w:rPr>
          <w:u w:val="single"/>
        </w:rPr>
        <w:t>Application for Leave of Absence</w:t>
      </w:r>
    </w:p>
    <w:p w14:paraId="1AD2153D" w14:textId="77777777" w:rsidR="000E1191" w:rsidRDefault="000E11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2320"/>
        <w:gridCol w:w="2299"/>
        <w:gridCol w:w="2307"/>
      </w:tblGrid>
      <w:tr w:rsidR="000E1191" w14:paraId="3F917EF9" w14:textId="77777777" w:rsidTr="00515BC8">
        <w:tc>
          <w:tcPr>
            <w:tcW w:w="2394" w:type="dxa"/>
            <w:shd w:val="clear" w:color="auto" w:fill="auto"/>
          </w:tcPr>
          <w:p w14:paraId="0885768B" w14:textId="77777777" w:rsidR="000E1191" w:rsidRDefault="000E1191">
            <w:r>
              <w:t>Name:</w:t>
            </w:r>
          </w:p>
          <w:p w14:paraId="03215A83" w14:textId="77777777" w:rsidR="000E1191" w:rsidRDefault="000E1191"/>
        </w:tc>
        <w:tc>
          <w:tcPr>
            <w:tcW w:w="2394" w:type="dxa"/>
            <w:shd w:val="clear" w:color="auto" w:fill="auto"/>
          </w:tcPr>
          <w:p w14:paraId="319A06EB" w14:textId="77777777" w:rsidR="000E1191" w:rsidRDefault="000E1191">
            <w:r>
              <w:t xml:space="preserve">Student </w:t>
            </w:r>
            <w:r w:rsidR="00B13899">
              <w:t>FIN</w:t>
            </w:r>
            <w:r>
              <w:t xml:space="preserve">: </w:t>
            </w:r>
          </w:p>
        </w:tc>
        <w:tc>
          <w:tcPr>
            <w:tcW w:w="2394" w:type="dxa"/>
            <w:shd w:val="clear" w:color="auto" w:fill="auto"/>
          </w:tcPr>
          <w:p w14:paraId="7D08291B" w14:textId="77777777" w:rsidR="000E1191" w:rsidRDefault="001E4257">
            <w:r>
              <w:t>Batch:</w:t>
            </w:r>
          </w:p>
        </w:tc>
        <w:tc>
          <w:tcPr>
            <w:tcW w:w="2394" w:type="dxa"/>
            <w:shd w:val="clear" w:color="auto" w:fill="auto"/>
          </w:tcPr>
          <w:p w14:paraId="3D1DE972" w14:textId="77777777" w:rsidR="000E1191" w:rsidRDefault="000E1191">
            <w:r>
              <w:t xml:space="preserve">Contact No.: </w:t>
            </w:r>
          </w:p>
        </w:tc>
      </w:tr>
      <w:tr w:rsidR="000E1191" w14:paraId="44F777F6" w14:textId="77777777" w:rsidTr="00515BC8">
        <w:tc>
          <w:tcPr>
            <w:tcW w:w="9576" w:type="dxa"/>
            <w:gridSpan w:val="4"/>
            <w:shd w:val="clear" w:color="auto" w:fill="auto"/>
          </w:tcPr>
          <w:p w14:paraId="4BC0F803" w14:textId="77777777" w:rsidR="000E1191" w:rsidRDefault="000E1191"/>
        </w:tc>
      </w:tr>
      <w:tr w:rsidR="000E1191" w14:paraId="7CC6BEA6" w14:textId="77777777" w:rsidTr="00515BC8"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4C1EF48" w14:textId="77777777" w:rsidR="000E1191" w:rsidRDefault="000E1191"/>
          <w:p w14:paraId="7F0591F7" w14:textId="77777777" w:rsidR="000E1191" w:rsidRDefault="000E1191">
            <w:r>
              <w:t>Period of Leave:</w:t>
            </w:r>
          </w:p>
        </w:tc>
        <w:tc>
          <w:tcPr>
            <w:tcW w:w="71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BDB7C1" w14:textId="77777777" w:rsidR="000E1191" w:rsidRDefault="000E1191"/>
          <w:p w14:paraId="703F26E0" w14:textId="77777777" w:rsidR="000E1191" w:rsidRDefault="000E1191">
            <w:r>
              <w:t>From: _________ To: __________   No. of Days ______ (inclusive)</w:t>
            </w:r>
          </w:p>
          <w:p w14:paraId="41C34F51" w14:textId="77777777" w:rsidR="000E1191" w:rsidRDefault="000E1191"/>
        </w:tc>
      </w:tr>
      <w:tr w:rsidR="000E1191" w14:paraId="0982916D" w14:textId="77777777" w:rsidTr="00515BC8">
        <w:tc>
          <w:tcPr>
            <w:tcW w:w="9576" w:type="dxa"/>
            <w:gridSpan w:val="4"/>
            <w:tcBorders>
              <w:bottom w:val="nil"/>
            </w:tcBorders>
            <w:shd w:val="clear" w:color="auto" w:fill="auto"/>
          </w:tcPr>
          <w:p w14:paraId="6F8CD98B" w14:textId="77777777" w:rsidR="000E1191" w:rsidRDefault="000E1191">
            <w:r>
              <w:t>Course Title:</w:t>
            </w:r>
          </w:p>
        </w:tc>
      </w:tr>
      <w:tr w:rsidR="000E1191" w14:paraId="4F26CCB6" w14:textId="77777777" w:rsidTr="00515BC8">
        <w:tc>
          <w:tcPr>
            <w:tcW w:w="9576" w:type="dxa"/>
            <w:gridSpan w:val="4"/>
            <w:tcBorders>
              <w:bottom w:val="nil"/>
            </w:tcBorders>
            <w:shd w:val="clear" w:color="auto" w:fill="auto"/>
          </w:tcPr>
          <w:p w14:paraId="7111B3AC" w14:textId="77777777" w:rsidR="000E1191" w:rsidRDefault="000E1191"/>
        </w:tc>
      </w:tr>
      <w:tr w:rsidR="000E1191" w14:paraId="7B7E3F00" w14:textId="77777777" w:rsidTr="00515BC8">
        <w:tc>
          <w:tcPr>
            <w:tcW w:w="957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E884C71" w14:textId="77777777" w:rsidR="000E1191" w:rsidRPr="00515BC8" w:rsidRDefault="000E1191">
            <w:pPr>
              <w:rPr>
                <w:sz w:val="20"/>
                <w:szCs w:val="20"/>
              </w:rPr>
            </w:pPr>
            <w:r w:rsidRPr="00665E8B">
              <w:t>Reason for Leave</w:t>
            </w:r>
            <w:r w:rsidRPr="00515BC8">
              <w:rPr>
                <w:sz w:val="20"/>
                <w:szCs w:val="20"/>
              </w:rPr>
              <w:t>:</w:t>
            </w:r>
          </w:p>
          <w:p w14:paraId="6DE95B39" w14:textId="77777777" w:rsidR="00665E8B" w:rsidRPr="00515BC8" w:rsidRDefault="000E1191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515BC8">
              <w:rPr>
                <w:b/>
                <w:sz w:val="20"/>
                <w:szCs w:val="20"/>
              </w:rPr>
              <w:t xml:space="preserve">Tick </w:t>
            </w:r>
            <w:r w:rsidRPr="00515BC8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✔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7"/>
              <w:gridCol w:w="2520"/>
            </w:tblGrid>
            <w:tr w:rsidR="00665E8B" w:rsidRPr="00515BC8" w14:paraId="0108C9C5" w14:textId="77777777" w:rsidTr="00515BC8">
              <w:trPr>
                <w:jc w:val="center"/>
              </w:trPr>
              <w:tc>
                <w:tcPr>
                  <w:tcW w:w="4117" w:type="dxa"/>
                  <w:shd w:val="clear" w:color="auto" w:fill="auto"/>
                </w:tcPr>
                <w:p w14:paraId="2C5D812F" w14:textId="77777777" w:rsidR="00665E8B" w:rsidRPr="00515BC8" w:rsidRDefault="00665E8B" w:rsidP="00515BC8">
                  <w:pPr>
                    <w:jc w:val="center"/>
                    <w:rPr>
                      <w:b/>
                      <w:bCs w:val="0"/>
                      <w:u w:val="single"/>
                    </w:rPr>
                  </w:pPr>
                  <w:r w:rsidRPr="00515BC8">
                    <w:rPr>
                      <w:b/>
                      <w:bCs w:val="0"/>
                      <w:u w:val="single"/>
                    </w:rPr>
                    <w:t>Reasons of Absence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1A31BC12" w14:textId="77777777" w:rsidR="00665E8B" w:rsidRPr="00515BC8" w:rsidRDefault="00665E8B" w:rsidP="00515BC8">
                  <w:pPr>
                    <w:jc w:val="center"/>
                    <w:rPr>
                      <w:b/>
                      <w:bCs w:val="0"/>
                      <w:u w:val="single"/>
                    </w:rPr>
                  </w:pPr>
                  <w:r w:rsidRPr="00515BC8">
                    <w:rPr>
                      <w:b/>
                      <w:bCs w:val="0"/>
                      <w:u w:val="single"/>
                    </w:rPr>
                    <w:t xml:space="preserve">No. of Days of Leave </w:t>
                  </w:r>
                  <w:r w:rsidR="00A53101" w:rsidRPr="00515BC8">
                    <w:rPr>
                      <w:b/>
                      <w:bCs w:val="0"/>
                      <w:u w:val="single"/>
                    </w:rPr>
                    <w:t>to a</w:t>
                  </w:r>
                  <w:r w:rsidRPr="00515BC8">
                    <w:rPr>
                      <w:b/>
                      <w:bCs w:val="0"/>
                      <w:u w:val="single"/>
                    </w:rPr>
                    <w:t>pp</w:t>
                  </w:r>
                  <w:r w:rsidR="00A53101" w:rsidRPr="00515BC8">
                    <w:rPr>
                      <w:b/>
                      <w:bCs w:val="0"/>
                      <w:u w:val="single"/>
                    </w:rPr>
                    <w:t>ly</w:t>
                  </w:r>
                </w:p>
              </w:tc>
            </w:tr>
            <w:tr w:rsidR="00665E8B" w:rsidRPr="00515BC8" w14:paraId="516FBC26" w14:textId="77777777" w:rsidTr="00515BC8">
              <w:trPr>
                <w:jc w:val="center"/>
              </w:trPr>
              <w:tc>
                <w:tcPr>
                  <w:tcW w:w="4117" w:type="dxa"/>
                  <w:shd w:val="clear" w:color="auto" w:fill="auto"/>
                </w:tcPr>
                <w:p w14:paraId="49314C21" w14:textId="77777777" w:rsidR="001D2577" w:rsidRPr="00515BC8" w:rsidRDefault="00665E8B" w:rsidP="00BE772F">
                  <w:pPr>
                    <w:rPr>
                      <w:bCs w:val="0"/>
                    </w:rPr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r w:rsidRPr="00515BC8">
                    <w:rPr>
                      <w:bCs w:val="0"/>
                    </w:rPr>
                    <w:t xml:space="preserve">Compassionate Leave for immediate </w:t>
                  </w:r>
                </w:p>
                <w:p w14:paraId="0342655C" w14:textId="77777777" w:rsidR="00665E8B" w:rsidRPr="00515BC8" w:rsidRDefault="001D2577" w:rsidP="00BE772F">
                  <w:pPr>
                    <w:rPr>
                      <w:bCs w:val="0"/>
                    </w:rPr>
                  </w:pPr>
                  <w:r w:rsidRPr="00515BC8">
                    <w:rPr>
                      <w:bCs w:val="0"/>
                    </w:rPr>
                    <w:t xml:space="preserve">    </w:t>
                  </w:r>
                  <w:r w:rsidR="00665E8B" w:rsidRPr="00515BC8">
                    <w:rPr>
                      <w:bCs w:val="0"/>
                    </w:rPr>
                    <w:t xml:space="preserve">family member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2537316C" w14:textId="77777777" w:rsidR="00665E8B" w:rsidRPr="00515BC8" w:rsidRDefault="00665E8B" w:rsidP="00BE772F">
                  <w:pPr>
                    <w:rPr>
                      <w:bCs w:val="0"/>
                    </w:rPr>
                  </w:pPr>
                  <w:r w:rsidRPr="00515BC8">
                    <w:rPr>
                      <w:bCs w:val="0"/>
                    </w:rPr>
                    <w:t>Maximum up to 7 days</w:t>
                  </w:r>
                </w:p>
              </w:tc>
            </w:tr>
            <w:tr w:rsidR="00665E8B" w:rsidRPr="00515BC8" w14:paraId="6B90D83F" w14:textId="77777777" w:rsidTr="00515BC8">
              <w:trPr>
                <w:jc w:val="center"/>
              </w:trPr>
              <w:tc>
                <w:tcPr>
                  <w:tcW w:w="4117" w:type="dxa"/>
                  <w:shd w:val="clear" w:color="auto" w:fill="auto"/>
                </w:tcPr>
                <w:p w14:paraId="4691EC53" w14:textId="77777777" w:rsidR="00665E8B" w:rsidRPr="00515BC8" w:rsidRDefault="00665E8B" w:rsidP="00BE772F">
                  <w:pPr>
                    <w:rPr>
                      <w:bCs w:val="0"/>
                    </w:rPr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r w:rsidRPr="00515BC8">
                    <w:rPr>
                      <w:bCs w:val="0"/>
                    </w:rPr>
                    <w:t xml:space="preserve">Marriage Leave for student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672402EB" w14:textId="77777777" w:rsidR="00665E8B" w:rsidRPr="00515BC8" w:rsidRDefault="00665E8B" w:rsidP="00BE772F">
                  <w:pPr>
                    <w:rPr>
                      <w:bCs w:val="0"/>
                    </w:rPr>
                  </w:pPr>
                  <w:r w:rsidRPr="00515BC8">
                    <w:rPr>
                      <w:bCs w:val="0"/>
                    </w:rPr>
                    <w:t>Maximum up to 7 days</w:t>
                  </w:r>
                </w:p>
              </w:tc>
            </w:tr>
            <w:tr w:rsidR="00665E8B" w:rsidRPr="00515BC8" w14:paraId="5223E6EF" w14:textId="77777777" w:rsidTr="00515BC8">
              <w:trPr>
                <w:jc w:val="center"/>
              </w:trPr>
              <w:tc>
                <w:tcPr>
                  <w:tcW w:w="4117" w:type="dxa"/>
                  <w:shd w:val="clear" w:color="auto" w:fill="auto"/>
                </w:tcPr>
                <w:p w14:paraId="2EC4D1CA" w14:textId="77777777" w:rsidR="00665E8B" w:rsidRPr="00515BC8" w:rsidRDefault="00665E8B" w:rsidP="00BE772F">
                  <w:pPr>
                    <w:rPr>
                      <w:bCs w:val="0"/>
                    </w:rPr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r w:rsidRPr="00515BC8">
                    <w:rPr>
                      <w:bCs w:val="0"/>
                    </w:rPr>
                    <w:t xml:space="preserve">Examination Leave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FB0F13F" w14:textId="77777777" w:rsidR="00665E8B" w:rsidRPr="00515BC8" w:rsidRDefault="00665E8B" w:rsidP="00BE772F">
                  <w:pPr>
                    <w:rPr>
                      <w:bCs w:val="0"/>
                    </w:rPr>
                  </w:pPr>
                  <w:r w:rsidRPr="00515BC8">
                    <w:rPr>
                      <w:bCs w:val="0"/>
                    </w:rPr>
                    <w:t>Maximum up to 7 days</w:t>
                  </w:r>
                </w:p>
              </w:tc>
            </w:tr>
            <w:tr w:rsidR="00665E8B" w:rsidRPr="00515BC8" w14:paraId="153B5B66" w14:textId="77777777" w:rsidTr="00515BC8">
              <w:trPr>
                <w:jc w:val="center"/>
              </w:trPr>
              <w:tc>
                <w:tcPr>
                  <w:tcW w:w="4117" w:type="dxa"/>
                  <w:shd w:val="clear" w:color="auto" w:fill="auto"/>
                </w:tcPr>
                <w:p w14:paraId="465F51FD" w14:textId="77777777" w:rsidR="00665E8B" w:rsidRPr="00515BC8" w:rsidRDefault="00665E8B" w:rsidP="00BE772F">
                  <w:pPr>
                    <w:rPr>
                      <w:bCs w:val="0"/>
                    </w:rPr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r w:rsidRPr="00515BC8">
                    <w:rPr>
                      <w:bCs w:val="0"/>
                    </w:rPr>
                    <w:t xml:space="preserve">Medical treatment in home country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51D937B7" w14:textId="77777777" w:rsidR="00665E8B" w:rsidRPr="00515BC8" w:rsidRDefault="00665E8B" w:rsidP="00BE772F">
                  <w:pPr>
                    <w:rPr>
                      <w:b/>
                      <w:bCs w:val="0"/>
                    </w:rPr>
                  </w:pPr>
                  <w:r w:rsidRPr="00515BC8">
                    <w:rPr>
                      <w:bCs w:val="0"/>
                    </w:rPr>
                    <w:t>Maximum up to 7 days</w:t>
                  </w:r>
                </w:p>
              </w:tc>
            </w:tr>
            <w:tr w:rsidR="00665E8B" w:rsidRPr="00515BC8" w14:paraId="52E1650E" w14:textId="77777777" w:rsidTr="00515BC8">
              <w:trPr>
                <w:jc w:val="center"/>
              </w:trPr>
              <w:tc>
                <w:tcPr>
                  <w:tcW w:w="4117" w:type="dxa"/>
                  <w:shd w:val="clear" w:color="auto" w:fill="auto"/>
                </w:tcPr>
                <w:p w14:paraId="212E0B75" w14:textId="452AF00F" w:rsidR="00665E8B" w:rsidRDefault="00665E8B" w:rsidP="00BE772F"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0000">
                    <w:fldChar w:fldCharType="separate"/>
                  </w:r>
                  <w:r>
                    <w:fldChar w:fldCharType="end"/>
                  </w:r>
                  <w:r w:rsidR="0092351A">
                    <w:t>Others: _</w:t>
                  </w:r>
                  <w:r w:rsidR="00040D1B">
                    <w:t>_________________</w:t>
                  </w:r>
                  <w:r w:rsidR="00715C6A">
                    <w:t>______</w:t>
                  </w:r>
                </w:p>
                <w:p w14:paraId="7E7A5234" w14:textId="77777777" w:rsidR="00715C6A" w:rsidRDefault="00715C6A" w:rsidP="00BE772F"/>
              </w:tc>
              <w:tc>
                <w:tcPr>
                  <w:tcW w:w="2520" w:type="dxa"/>
                  <w:shd w:val="clear" w:color="auto" w:fill="auto"/>
                </w:tcPr>
                <w:p w14:paraId="35B098C4" w14:textId="77777777" w:rsidR="00665E8B" w:rsidRPr="00515BC8" w:rsidRDefault="00665E8B" w:rsidP="00BE772F">
                  <w:pPr>
                    <w:rPr>
                      <w:bCs w:val="0"/>
                    </w:rPr>
                  </w:pPr>
                </w:p>
              </w:tc>
            </w:tr>
          </w:tbl>
          <w:p w14:paraId="2BEE995D" w14:textId="77777777" w:rsidR="000E1191" w:rsidRDefault="000E1191" w:rsidP="00665E8B"/>
        </w:tc>
      </w:tr>
      <w:tr w:rsidR="000E1191" w14:paraId="1704C49D" w14:textId="77777777" w:rsidTr="00515BC8">
        <w:tc>
          <w:tcPr>
            <w:tcW w:w="9576" w:type="dxa"/>
            <w:gridSpan w:val="4"/>
            <w:tcBorders>
              <w:top w:val="nil"/>
            </w:tcBorders>
            <w:shd w:val="clear" w:color="auto" w:fill="auto"/>
          </w:tcPr>
          <w:p w14:paraId="3543E860" w14:textId="77777777" w:rsidR="000E1191" w:rsidRDefault="000E1191"/>
          <w:p w14:paraId="09366AA5" w14:textId="77777777" w:rsidR="00715C6A" w:rsidRDefault="00715C6A"/>
          <w:p w14:paraId="07A5DF29" w14:textId="77777777" w:rsidR="00715C6A" w:rsidRDefault="00715C6A"/>
          <w:p w14:paraId="016EE99C" w14:textId="77777777" w:rsidR="000E1191" w:rsidRDefault="001E4257">
            <w:r>
              <w:t xml:space="preserve">Student </w:t>
            </w:r>
            <w:r w:rsidR="000E1191">
              <w:t xml:space="preserve">Signature: </w:t>
            </w:r>
            <w:r>
              <w:t>_____________________</w:t>
            </w:r>
            <w:r w:rsidR="000E1191">
              <w:t>_________________ Date: ________________</w:t>
            </w:r>
          </w:p>
        </w:tc>
      </w:tr>
      <w:tr w:rsidR="000E1191" w14:paraId="2EAA4E7C" w14:textId="77777777" w:rsidTr="00515BC8">
        <w:tc>
          <w:tcPr>
            <w:tcW w:w="9576" w:type="dxa"/>
            <w:gridSpan w:val="4"/>
            <w:shd w:val="clear" w:color="auto" w:fill="auto"/>
          </w:tcPr>
          <w:p w14:paraId="2CF784B1" w14:textId="77777777" w:rsidR="000E1191" w:rsidRPr="00515BC8" w:rsidRDefault="000E1191">
            <w:pPr>
              <w:rPr>
                <w:b/>
              </w:rPr>
            </w:pPr>
            <w:r w:rsidRPr="00515BC8">
              <w:rPr>
                <w:b/>
              </w:rPr>
              <w:t>FOR OFFICIAL USE ONLY</w:t>
            </w:r>
          </w:p>
        </w:tc>
      </w:tr>
      <w:tr w:rsidR="00515BC8" w14:paraId="7741ABFF" w14:textId="77777777" w:rsidTr="00515BC8">
        <w:tc>
          <w:tcPr>
            <w:tcW w:w="2394" w:type="dxa"/>
            <w:tcBorders>
              <w:bottom w:val="nil"/>
              <w:right w:val="nil"/>
            </w:tcBorders>
            <w:shd w:val="clear" w:color="auto" w:fill="auto"/>
          </w:tcPr>
          <w:p w14:paraId="5691B483" w14:textId="77777777" w:rsidR="000E1191" w:rsidRDefault="000E1191"/>
        </w:tc>
        <w:tc>
          <w:tcPr>
            <w:tcW w:w="2394" w:type="dxa"/>
            <w:tcBorders>
              <w:left w:val="nil"/>
              <w:bottom w:val="nil"/>
            </w:tcBorders>
            <w:shd w:val="clear" w:color="auto" w:fill="auto"/>
          </w:tcPr>
          <w:p w14:paraId="2EC6F665" w14:textId="77777777" w:rsidR="000E1191" w:rsidRDefault="000E1191"/>
        </w:tc>
        <w:tc>
          <w:tcPr>
            <w:tcW w:w="4788" w:type="dxa"/>
            <w:gridSpan w:val="2"/>
            <w:vMerge w:val="restart"/>
            <w:shd w:val="clear" w:color="auto" w:fill="auto"/>
          </w:tcPr>
          <w:p w14:paraId="21E758F6" w14:textId="77777777" w:rsidR="000E1191" w:rsidRDefault="000E1191"/>
          <w:p w14:paraId="434C87CB" w14:textId="77777777" w:rsidR="00665E8B" w:rsidRPr="00515BC8" w:rsidRDefault="00665E8B" w:rsidP="00665E8B">
            <w:pPr>
              <w:rPr>
                <w:sz w:val="16"/>
                <w:szCs w:val="16"/>
              </w:rPr>
            </w:pPr>
          </w:p>
          <w:p w14:paraId="6A0259F3" w14:textId="77777777" w:rsidR="00665E8B" w:rsidRDefault="00665E8B"/>
        </w:tc>
      </w:tr>
      <w:tr w:rsidR="00515BC8" w14:paraId="6D2F3A9B" w14:textId="77777777" w:rsidTr="00515BC8">
        <w:tc>
          <w:tcPr>
            <w:tcW w:w="239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D7044FB" w14:textId="77777777" w:rsidR="000E1191" w:rsidRDefault="000E1191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Approved</w:t>
            </w:r>
          </w:p>
          <w:p w14:paraId="47132806" w14:textId="77777777" w:rsidR="000E1191" w:rsidRDefault="000E1191"/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4F35C06" w14:textId="77777777" w:rsidR="000E1191" w:rsidRDefault="000E1191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 Not Approved</w:t>
            </w:r>
          </w:p>
        </w:tc>
        <w:tc>
          <w:tcPr>
            <w:tcW w:w="4788" w:type="dxa"/>
            <w:gridSpan w:val="2"/>
            <w:vMerge/>
            <w:shd w:val="clear" w:color="auto" w:fill="auto"/>
          </w:tcPr>
          <w:p w14:paraId="471E36F5" w14:textId="77777777" w:rsidR="000E1191" w:rsidRDefault="000E1191"/>
        </w:tc>
      </w:tr>
      <w:tr w:rsidR="000E1191" w14:paraId="1689F587" w14:textId="77777777" w:rsidTr="00515BC8">
        <w:tc>
          <w:tcPr>
            <w:tcW w:w="4788" w:type="dxa"/>
            <w:gridSpan w:val="2"/>
            <w:tcBorders>
              <w:bottom w:val="nil"/>
            </w:tcBorders>
            <w:shd w:val="clear" w:color="auto" w:fill="auto"/>
          </w:tcPr>
          <w:p w14:paraId="47E831D6" w14:textId="77777777" w:rsidR="000E1191" w:rsidRDefault="000E1191"/>
        </w:tc>
        <w:tc>
          <w:tcPr>
            <w:tcW w:w="4788" w:type="dxa"/>
            <w:gridSpan w:val="2"/>
            <w:vMerge/>
            <w:shd w:val="clear" w:color="auto" w:fill="auto"/>
          </w:tcPr>
          <w:p w14:paraId="31CCBD61" w14:textId="77777777" w:rsidR="000E1191" w:rsidRDefault="000E1191"/>
        </w:tc>
      </w:tr>
      <w:tr w:rsidR="000E1191" w14:paraId="05399432" w14:textId="77777777" w:rsidTr="00515BC8">
        <w:tc>
          <w:tcPr>
            <w:tcW w:w="4788" w:type="dxa"/>
            <w:gridSpan w:val="2"/>
            <w:tcBorders>
              <w:top w:val="nil"/>
            </w:tcBorders>
            <w:shd w:val="clear" w:color="auto" w:fill="auto"/>
          </w:tcPr>
          <w:p w14:paraId="459CF3DD" w14:textId="77777777" w:rsidR="000E1191" w:rsidRDefault="000E1191"/>
          <w:p w14:paraId="31444B7D" w14:textId="77777777" w:rsidR="006519F0" w:rsidRDefault="006519F0"/>
          <w:p w14:paraId="2410CAF6" w14:textId="77777777" w:rsidR="001E4257" w:rsidRDefault="001E4257"/>
          <w:p w14:paraId="3346FCF6" w14:textId="77777777" w:rsidR="001E4257" w:rsidRDefault="001E4257"/>
          <w:p w14:paraId="456328AE" w14:textId="77777777" w:rsidR="006519F0" w:rsidRDefault="006519F0"/>
          <w:p w14:paraId="081C87B6" w14:textId="1E82199B" w:rsidR="000E1191" w:rsidRDefault="00662445">
            <w:r>
              <w:t>Signature: _</w:t>
            </w:r>
            <w:r w:rsidR="000E1191">
              <w:t xml:space="preserve">______________Date: ________                                </w:t>
            </w:r>
          </w:p>
          <w:p w14:paraId="498F0531" w14:textId="77777777" w:rsidR="000E1191" w:rsidRDefault="000E1191">
            <w:r>
              <w:t xml:space="preserve">                      </w:t>
            </w:r>
            <w:r w:rsidR="00665E8B">
              <w:t>Principal</w:t>
            </w:r>
            <w:r>
              <w:t xml:space="preserve">        </w:t>
            </w:r>
          </w:p>
          <w:p w14:paraId="0EC70BDC" w14:textId="77777777" w:rsidR="000E1191" w:rsidRDefault="000E1191"/>
        </w:tc>
        <w:tc>
          <w:tcPr>
            <w:tcW w:w="4788" w:type="dxa"/>
            <w:gridSpan w:val="2"/>
            <w:vMerge/>
            <w:shd w:val="clear" w:color="auto" w:fill="auto"/>
          </w:tcPr>
          <w:p w14:paraId="051EAF59" w14:textId="77777777" w:rsidR="000E1191" w:rsidRDefault="000E1191"/>
        </w:tc>
      </w:tr>
    </w:tbl>
    <w:p w14:paraId="0CF6F1BF" w14:textId="7C8C8246" w:rsidR="000E1191" w:rsidRDefault="000E1191" w:rsidP="00665E8B"/>
    <w:p w14:paraId="356EAE1E" w14:textId="721A83F2" w:rsidR="00876511" w:rsidRPr="00876511" w:rsidRDefault="00876511" w:rsidP="00876511"/>
    <w:p w14:paraId="7E44CCF4" w14:textId="3077982A" w:rsidR="00876511" w:rsidRPr="00876511" w:rsidRDefault="00876511" w:rsidP="00876511"/>
    <w:p w14:paraId="77154FE8" w14:textId="77777777" w:rsidR="00876511" w:rsidRPr="00876511" w:rsidRDefault="00876511" w:rsidP="00876511"/>
    <w:sectPr w:rsidR="00876511" w:rsidRPr="00876511" w:rsidSect="00665E8B">
      <w:headerReference w:type="default" r:id="rId7"/>
      <w:footerReference w:type="even" r:id="rId8"/>
      <w:footerReference w:type="default" r:id="rId9"/>
      <w:pgSz w:w="11909" w:h="16834" w:code="9"/>
      <w:pgMar w:top="547" w:right="1080" w:bottom="547" w:left="1800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7AC57" w14:textId="77777777" w:rsidR="00E95CBF" w:rsidRDefault="00E95CBF">
      <w:r>
        <w:separator/>
      </w:r>
    </w:p>
  </w:endnote>
  <w:endnote w:type="continuationSeparator" w:id="0">
    <w:p w14:paraId="37E342C6" w14:textId="77777777" w:rsidR="00E95CBF" w:rsidRDefault="00E9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4BB60" w14:textId="77777777" w:rsidR="00B13899" w:rsidRDefault="00B138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52C18" w14:textId="77777777" w:rsidR="00B13899" w:rsidRDefault="00B138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09F57" w14:textId="4C10BB62" w:rsidR="00B13899" w:rsidRDefault="00000000" w:rsidP="00876511">
    <w:r>
      <w:rPr>
        <w:rFonts w:ascii="Arial" w:hAnsi="Arial" w:cs="Arial"/>
        <w:b/>
        <w:noProof/>
        <w:sz w:val="20"/>
        <w:szCs w:val="20"/>
        <w:lang w:eastAsia="zh-CN"/>
      </w:rPr>
      <w:pict w14:anchorId="31F69BFA">
        <v:rect id="_x0000_s1025" style="position:absolute;margin-left:-9pt;margin-top:11.9pt;width:495pt;height:36pt;z-index:1;mso-position-horizontal-relative:text;mso-position-vertical-relative:text" filled="f" stroked="f">
          <v:textbox style="mso-next-textbox:#_x0000_s1025">
            <w:txbxContent>
              <w:p w14:paraId="5CCA84AF" w14:textId="77777777" w:rsidR="00C271E4" w:rsidRDefault="00C271E4" w:rsidP="00C271E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Blk</w:t>
                </w:r>
                <w:r w:rsidR="00AB53B0">
                  <w:rPr>
                    <w:sz w:val="20"/>
                    <w:szCs w:val="20"/>
                  </w:rPr>
                  <w:t xml:space="preserve"> 167, Jalan Bukit Merah #06-11A, Connection One, Tower 4, Singapore 150167</w:t>
                </w:r>
              </w:p>
              <w:p w14:paraId="6051169F" w14:textId="37741AB6" w:rsidR="00B13899" w:rsidRDefault="00B13899" w:rsidP="00C271E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Tel: +65 63397588   Fax:  +65 63381442</w:t>
                </w:r>
                <w:r w:rsidR="00C271E4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Website: </w:t>
                </w:r>
                <w:hyperlink r:id="rId1" w:history="1">
                  <w:r>
                    <w:rPr>
                      <w:rStyle w:val="Hyperlink"/>
                      <w:sz w:val="20"/>
                      <w:szCs w:val="20"/>
                    </w:rPr>
                    <w:t>www.genetic.edu.sg</w:t>
                  </w:r>
                </w:hyperlink>
                <w:r>
                  <w:rPr>
                    <w:sz w:val="20"/>
                    <w:szCs w:val="20"/>
                  </w:rPr>
                  <w:t xml:space="preserve"> Email: </w:t>
                </w:r>
                <w:hyperlink r:id="rId2" w:history="1">
                  <w:r w:rsidR="005955D3" w:rsidRPr="00C2015A">
                    <w:rPr>
                      <w:rStyle w:val="Hyperlink"/>
                      <w:sz w:val="20"/>
                      <w:szCs w:val="20"/>
                    </w:rPr>
                    <w:t>grace@genetic.edu.sg</w:t>
                  </w:r>
                </w:hyperlink>
              </w:p>
              <w:p w14:paraId="21DDC4EE" w14:textId="77777777" w:rsidR="00B13899" w:rsidRDefault="00B13899">
                <w:pPr>
                  <w:pStyle w:val="Header"/>
                </w:pPr>
              </w:p>
              <w:p w14:paraId="53D898E7" w14:textId="77777777" w:rsidR="00B13899" w:rsidRDefault="00B13899"/>
            </w:txbxContent>
          </v:textbox>
        </v:rect>
      </w:pict>
    </w:r>
    <w:r w:rsidR="006A0146">
      <w:rPr>
        <w:sz w:val="20"/>
        <w:szCs w:val="20"/>
      </w:rPr>
      <w:t>202</w:t>
    </w:r>
    <w:r w:rsidR="005955D3">
      <w:rPr>
        <w:sz w:val="20"/>
        <w:szCs w:val="20"/>
      </w:rPr>
      <w:t>3</w:t>
    </w:r>
    <w:r w:rsidR="006A0146">
      <w:rPr>
        <w:sz w:val="20"/>
        <w:szCs w:val="20"/>
      </w:rPr>
      <w:t>-V</w:t>
    </w:r>
    <w:r w:rsidR="005955D3">
      <w:rPr>
        <w:sz w:val="20"/>
        <w:szCs w:val="20"/>
      </w:rPr>
      <w:t>6</w:t>
    </w:r>
    <w:r w:rsidR="00B93799">
      <w:rPr>
        <w:sz w:val="20"/>
        <w:szCs w:val="20"/>
      </w:rPr>
      <w:t>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97B6F" w14:textId="77777777" w:rsidR="00E95CBF" w:rsidRDefault="00E95CBF">
      <w:r>
        <w:separator/>
      </w:r>
    </w:p>
  </w:footnote>
  <w:footnote w:type="continuationSeparator" w:id="0">
    <w:p w14:paraId="2200363E" w14:textId="77777777" w:rsidR="00E95CBF" w:rsidRDefault="00E9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6465" w14:textId="77777777" w:rsidR="00B13899" w:rsidRDefault="003238CF">
    <w:pPr>
      <w:pStyle w:val="Header"/>
      <w:jc w:val="center"/>
    </w:pPr>
    <w:r>
      <w:rPr>
        <w:snapToGrid w:val="0"/>
      </w:rPr>
      <w:pict w14:anchorId="39F2C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57pt">
          <v:imagedata r:id="rId1" o:title="GCS-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640EA"/>
    <w:multiLevelType w:val="hybridMultilevel"/>
    <w:tmpl w:val="24DED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808D9"/>
    <w:multiLevelType w:val="hybridMultilevel"/>
    <w:tmpl w:val="1766F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6814">
    <w:abstractNumId w:val="0"/>
  </w:num>
  <w:num w:numId="2" w16cid:durableId="9171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953"/>
    <w:rsid w:val="00040D1B"/>
    <w:rsid w:val="00057966"/>
    <w:rsid w:val="000E1191"/>
    <w:rsid w:val="0015638E"/>
    <w:rsid w:val="001A1E84"/>
    <w:rsid w:val="001D2577"/>
    <w:rsid w:val="001E4257"/>
    <w:rsid w:val="001E6FCE"/>
    <w:rsid w:val="00311F6B"/>
    <w:rsid w:val="003238CF"/>
    <w:rsid w:val="003A3A43"/>
    <w:rsid w:val="003B2239"/>
    <w:rsid w:val="00417935"/>
    <w:rsid w:val="00515BC8"/>
    <w:rsid w:val="005955D3"/>
    <w:rsid w:val="0061435D"/>
    <w:rsid w:val="006519F0"/>
    <w:rsid w:val="00662445"/>
    <w:rsid w:val="00665E8B"/>
    <w:rsid w:val="00671979"/>
    <w:rsid w:val="006A0146"/>
    <w:rsid w:val="00715C6A"/>
    <w:rsid w:val="00797D4B"/>
    <w:rsid w:val="00876511"/>
    <w:rsid w:val="0092351A"/>
    <w:rsid w:val="009604E4"/>
    <w:rsid w:val="00A53101"/>
    <w:rsid w:val="00AB53B0"/>
    <w:rsid w:val="00B13899"/>
    <w:rsid w:val="00B2156B"/>
    <w:rsid w:val="00B64056"/>
    <w:rsid w:val="00B93799"/>
    <w:rsid w:val="00BE772F"/>
    <w:rsid w:val="00C271E4"/>
    <w:rsid w:val="00CC58B8"/>
    <w:rsid w:val="00D04A64"/>
    <w:rsid w:val="00D56953"/>
    <w:rsid w:val="00E70912"/>
    <w:rsid w:val="00E95CBF"/>
    <w:rsid w:val="00ED3396"/>
    <w:rsid w:val="00EF57E3"/>
    <w:rsid w:val="00F02ADD"/>
    <w:rsid w:val="00F13DC9"/>
    <w:rsid w:val="00F50187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54940F3"/>
  <w15:chartTrackingRefBased/>
  <w15:docId w15:val="{8E547441-3BE9-414E-A10A-322E530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1D2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B6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ce@genetic.edu.sg" TargetMode="External"/><Relationship Id="rId1" Type="http://schemas.openxmlformats.org/officeDocument/2006/relationships/hyperlink" Target="http://www.genetic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Desktop%20Files\Documents%20-%20EduTrust(Latest)\EduTrust%20documents\Document%20Control%20-%20Forms\Admin\GCS-FM-ADM-015%20-%20Leave%20Application%20(Students)%20(Rev%20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GCS-FM-ADM-015 - Leave Application (Students) (Rev 02)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GCS</Company>
  <LinksUpToDate>false</LinksUpToDate>
  <CharactersWithSpaces>990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mailto:enquiry@genetic.edu.sg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http://www.genetic.edu.sg/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Marie Chris Soque</cp:lastModifiedBy>
  <cp:revision>3</cp:revision>
  <cp:lastPrinted>2010-04-14T03:02:00Z</cp:lastPrinted>
  <dcterms:created xsi:type="dcterms:W3CDTF">2024-05-31T03:16:00Z</dcterms:created>
  <dcterms:modified xsi:type="dcterms:W3CDTF">2024-05-31T03:17:00Z</dcterms:modified>
</cp:coreProperties>
</file>